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6060"/>
      </w:tblGrid>
      <w:tr w:rsidR="004C1FC6" w:rsidRPr="004C1FC6" w:rsidTr="00896AD8">
        <w:trPr>
          <w:trHeight w:val="420"/>
        </w:trPr>
        <w:tc>
          <w:tcPr>
            <w:tcW w:w="3794" w:type="dxa"/>
          </w:tcPr>
          <w:p w:rsidR="004C1FC6" w:rsidRDefault="004C1FC6"/>
        </w:tc>
        <w:tc>
          <w:tcPr>
            <w:tcW w:w="6060" w:type="dxa"/>
          </w:tcPr>
          <w:p w:rsidR="004C1FC6" w:rsidRPr="00A279F0" w:rsidRDefault="004C1FC6" w:rsidP="004C1FC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279F0">
              <w:rPr>
                <w:rFonts w:ascii="Arial" w:hAnsi="Arial" w:cs="Arial"/>
                <w:b/>
                <w:i/>
                <w:sz w:val="24"/>
                <w:szCs w:val="24"/>
              </w:rPr>
              <w:t>LETTRE – PROPOSITION d’ACHAT</w:t>
            </w:r>
          </w:p>
        </w:tc>
      </w:tr>
      <w:tr w:rsidR="004C1FC6" w:rsidRPr="00896AD8" w:rsidTr="00550834">
        <w:tc>
          <w:tcPr>
            <w:tcW w:w="3794" w:type="dxa"/>
          </w:tcPr>
          <w:p w:rsidR="004C1FC6" w:rsidRDefault="00B87C72">
            <w:r w:rsidRPr="004C1FC6">
              <w:rPr>
                <w:rFonts w:ascii="Arial" w:hAnsi="Arial" w:cs="Arial"/>
                <w:b/>
              </w:rPr>
              <w:t>Nous, soussignés</w:t>
            </w:r>
          </w:p>
        </w:tc>
        <w:tc>
          <w:tcPr>
            <w:tcW w:w="6060" w:type="dxa"/>
            <w:shd w:val="clear" w:color="auto" w:fill="D9D9D9" w:themeFill="background1" w:themeFillShade="D9"/>
          </w:tcPr>
          <w:p w:rsidR="004C1FC6" w:rsidRPr="00896AD8" w:rsidRDefault="004C1FC6" w:rsidP="004C1FC6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4C1FC6" w:rsidTr="00550834">
        <w:tc>
          <w:tcPr>
            <w:tcW w:w="3794" w:type="dxa"/>
          </w:tcPr>
          <w:p w:rsidR="004C1FC6" w:rsidRDefault="00B87C72">
            <w:r>
              <w:t>Mme</w:t>
            </w:r>
          </w:p>
        </w:tc>
        <w:tc>
          <w:tcPr>
            <w:tcW w:w="6060" w:type="dxa"/>
          </w:tcPr>
          <w:p w:rsidR="004C1FC6" w:rsidRPr="004C1FC6" w:rsidRDefault="004C1F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C1FC6">
              <w:rPr>
                <w:rFonts w:ascii="Arial" w:hAnsi="Arial" w:cs="Arial"/>
                <w:b/>
                <w:sz w:val="16"/>
                <w:szCs w:val="16"/>
              </w:rPr>
              <w:t>En présence et avec le concours de :</w:t>
            </w:r>
          </w:p>
        </w:tc>
      </w:tr>
      <w:tr w:rsidR="004C1FC6" w:rsidRPr="004C1FC6" w:rsidTr="00896AD8">
        <w:trPr>
          <w:trHeight w:val="757"/>
        </w:trPr>
        <w:tc>
          <w:tcPr>
            <w:tcW w:w="3794" w:type="dxa"/>
          </w:tcPr>
          <w:p w:rsidR="004C1FC6" w:rsidRPr="004C1FC6" w:rsidRDefault="00B8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6060" w:type="dxa"/>
          </w:tcPr>
          <w:p w:rsidR="004C1FC6" w:rsidRPr="00550834" w:rsidRDefault="00896AD8" w:rsidP="006D7F76">
            <w:pPr>
              <w:jc w:val="center"/>
              <w:rPr>
                <w:rFonts w:ascii="Arial" w:hAnsi="Arial" w:cs="Arial"/>
                <w:b/>
                <w:color w:val="A6A6A6" w:themeColor="background1" w:themeShade="A6"/>
              </w:rPr>
            </w:pPr>
            <w:r>
              <w:rPr>
                <w:rFonts w:ascii="Arial" w:hAnsi="Arial" w:cs="Arial"/>
                <w:b/>
                <w:noProof/>
                <w:color w:val="A6A6A6" w:themeColor="background1" w:themeShade="A6"/>
                <w:lang w:eastAsia="fr-F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1176020</wp:posOffset>
                  </wp:positionH>
                  <wp:positionV relativeFrom="paragraph">
                    <wp:posOffset>97790</wp:posOffset>
                  </wp:positionV>
                  <wp:extent cx="1085850" cy="466725"/>
                  <wp:effectExtent l="19050" t="0" r="0" b="0"/>
                  <wp:wrapNone/>
                  <wp:docPr id="13" name="Image 13" descr="Logo Ors immobilie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Ors immobilie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color w:val="A6A6A6" w:themeColor="background1" w:themeShade="A6"/>
                <w:lang w:eastAsia="fr-F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4667250</wp:posOffset>
                  </wp:positionH>
                  <wp:positionV relativeFrom="paragraph">
                    <wp:posOffset>444500</wp:posOffset>
                  </wp:positionV>
                  <wp:extent cx="1086485" cy="465455"/>
                  <wp:effectExtent l="19050" t="0" r="0" b="0"/>
                  <wp:wrapNone/>
                  <wp:docPr id="12" name="Image 12" descr="Logo Ors immobilie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ogo Ors immobilie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465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color w:val="A6A6A6" w:themeColor="background1" w:themeShade="A6"/>
                <w:lang w:eastAsia="fr-F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4667250</wp:posOffset>
                  </wp:positionH>
                  <wp:positionV relativeFrom="paragraph">
                    <wp:posOffset>444500</wp:posOffset>
                  </wp:positionV>
                  <wp:extent cx="1086485" cy="465455"/>
                  <wp:effectExtent l="19050" t="0" r="0" b="0"/>
                  <wp:wrapNone/>
                  <wp:docPr id="11" name="Image 11" descr="Logo Ors immobilie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 Ors immobilie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465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color w:val="A6A6A6" w:themeColor="background1" w:themeShade="A6"/>
                <w:lang w:eastAsia="fr-F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4667250</wp:posOffset>
                  </wp:positionH>
                  <wp:positionV relativeFrom="paragraph">
                    <wp:posOffset>444500</wp:posOffset>
                  </wp:positionV>
                  <wp:extent cx="1086485" cy="465455"/>
                  <wp:effectExtent l="19050" t="0" r="0" b="0"/>
                  <wp:wrapNone/>
                  <wp:docPr id="10" name="Image 10" descr="Logo Ors immobilie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ogo Ors immobilie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465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color w:val="A6A6A6" w:themeColor="background1" w:themeShade="A6"/>
                <w:lang w:eastAsia="fr-F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4667250</wp:posOffset>
                  </wp:positionH>
                  <wp:positionV relativeFrom="paragraph">
                    <wp:posOffset>444500</wp:posOffset>
                  </wp:positionV>
                  <wp:extent cx="1086485" cy="465455"/>
                  <wp:effectExtent l="19050" t="0" r="0" b="0"/>
                  <wp:wrapNone/>
                  <wp:docPr id="9" name="Image 9" descr="Logo Ors immobilie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o Ors immobilie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465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C1FC6" w:rsidRPr="004C1FC6" w:rsidTr="00896AD8">
        <w:trPr>
          <w:trHeight w:val="1703"/>
        </w:trPr>
        <w:tc>
          <w:tcPr>
            <w:tcW w:w="3794" w:type="dxa"/>
          </w:tcPr>
          <w:p w:rsidR="004C1FC6" w:rsidRPr="004C1FC6" w:rsidRDefault="0012683C">
            <w:pPr>
              <w:rPr>
                <w:rFonts w:ascii="Arial" w:hAnsi="Arial" w:cs="Arial"/>
              </w:rPr>
            </w:pPr>
            <w:r w:rsidRPr="0012683C">
              <w:rPr>
                <w:noProof/>
                <w:sz w:val="20"/>
              </w:rPr>
              <w:pict>
                <v:rect id="_x0000_s1030" style="position:absolute;margin-left:-328.55pt;margin-top:27.35pt;width:245.6pt;height:91.5pt;z-index:251662336;mso-position-horizontal-relative:text;mso-position-vertical-relative:text">
                  <v:textbox style="mso-next-textbox:#_x0000_s1030">
                    <w:txbxContent>
                      <w:p w:rsidR="00896AD8" w:rsidRPr="007308A2" w:rsidRDefault="00896AD8" w:rsidP="00896AD8">
                        <w:pPr>
                          <w:widowControl w:val="0"/>
                          <w:ind w:left="4248" w:firstLine="708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F7F7F"/>
                            <w:sz w:val="18"/>
                            <w:szCs w:val="18"/>
                          </w:rPr>
                        </w:pPr>
                        <w:r w:rsidRPr="007308A2">
                          <w:rPr>
                            <w:rFonts w:ascii="Arial" w:hAnsi="Arial" w:cs="Arial"/>
                            <w:b/>
                            <w:bCs/>
                            <w:color w:val="7F7F7F"/>
                            <w:sz w:val="18"/>
                            <w:szCs w:val="18"/>
                          </w:rPr>
                          <w:t>5</w:t>
                        </w:r>
                      </w:p>
                      <w:p w:rsidR="00896AD8" w:rsidRPr="007308A2" w:rsidRDefault="00896AD8" w:rsidP="00896AD8">
                        <w:pPr>
                          <w:widowControl w:val="0"/>
                          <w:ind w:left="4956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F7F7F"/>
                            <w:sz w:val="18"/>
                            <w:szCs w:val="18"/>
                          </w:rPr>
                        </w:pPr>
                        <w:r w:rsidRPr="007308A2">
                          <w:rPr>
                            <w:rFonts w:ascii="Arial" w:hAnsi="Arial" w:cs="Arial"/>
                            <w:b/>
                            <w:bCs/>
                            <w:color w:val="7F7F7F"/>
                            <w:sz w:val="18"/>
                            <w:szCs w:val="18"/>
                          </w:rPr>
                          <w:t>Mail : orsghislaine@orange.fr</w:t>
                        </w:r>
                      </w:p>
                      <w:p w:rsidR="00896AD8" w:rsidRPr="007308A2" w:rsidRDefault="00896AD8" w:rsidP="00896AD8">
                        <w:pPr>
                          <w:widowControl w:val="0"/>
                          <w:ind w:left="4956"/>
                          <w:jc w:val="center"/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</w:pPr>
                        <w:proofErr w:type="spellStart"/>
                        <w:r w:rsidRPr="007308A2"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  <w:t>Siége</w:t>
                        </w:r>
                        <w:proofErr w:type="spellEnd"/>
                        <w:r w:rsidRPr="007308A2"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  <w:t xml:space="preserve"> Social : 3</w:t>
                        </w:r>
                        <w:r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  <w:t>0</w:t>
                        </w:r>
                        <w:r w:rsidRPr="007308A2"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  <w:t xml:space="preserve"> bis rue </w:t>
                        </w:r>
                        <w:proofErr w:type="spellStart"/>
                        <w:r w:rsidRPr="007308A2"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  <w:t>Taillepied</w:t>
                        </w:r>
                        <w:proofErr w:type="spellEnd"/>
                        <w:r w:rsidRPr="007308A2"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  <w:t xml:space="preserve"> 69540 Irigny</w:t>
                        </w:r>
                      </w:p>
                      <w:p w:rsidR="00896AD8" w:rsidRPr="007308A2" w:rsidRDefault="00896AD8" w:rsidP="00896AD8">
                        <w:pPr>
                          <w:widowControl w:val="0"/>
                          <w:ind w:left="4956"/>
                          <w:jc w:val="center"/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</w:pPr>
                        <w:r w:rsidRPr="007308A2"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  <w:t>SARL au capital de 500 Euros</w:t>
                        </w:r>
                      </w:p>
                      <w:p w:rsidR="00896AD8" w:rsidRPr="007308A2" w:rsidRDefault="00896AD8" w:rsidP="00896AD8">
                        <w:pPr>
                          <w:widowControl w:val="0"/>
                          <w:ind w:left="4956"/>
                          <w:jc w:val="center"/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</w:pPr>
                        <w:r w:rsidRPr="007308A2"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  <w:t xml:space="preserve">R.C.S LYON 788 816 </w:t>
                        </w:r>
                        <w:r w:rsidRPr="00A65AB4">
                          <w:rPr>
                            <w:rFonts w:ascii="Arial" w:hAnsi="Arial" w:cs="Arial"/>
                            <w:color w:val="7F7F7F"/>
                            <w:sz w:val="16"/>
                            <w:szCs w:val="14"/>
                          </w:rPr>
                          <w:t>908</w:t>
                        </w:r>
                      </w:p>
                      <w:p w:rsidR="00896AD8" w:rsidRPr="007308A2" w:rsidRDefault="00896AD8" w:rsidP="00896AD8">
                        <w:pPr>
                          <w:widowControl w:val="0"/>
                          <w:ind w:left="4956"/>
                          <w:jc w:val="center"/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</w:pPr>
                        <w:r w:rsidRPr="007308A2"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  <w:t>Carte de Transaction N°123 566</w:t>
                        </w:r>
                      </w:p>
                      <w:p w:rsidR="00896AD8" w:rsidRPr="007308A2" w:rsidRDefault="00896AD8" w:rsidP="00896AD8">
                        <w:pPr>
                          <w:widowControl w:val="0"/>
                          <w:ind w:left="4956"/>
                          <w:jc w:val="center"/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</w:pPr>
                        <w:r w:rsidRPr="007308A2"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  <w:t>TVA N° FR 33 788816908</w:t>
                        </w:r>
                      </w:p>
                      <w:p w:rsidR="00896AD8" w:rsidRPr="007308A2" w:rsidRDefault="00896AD8" w:rsidP="00896AD8">
                        <w:pPr>
                          <w:widowControl w:val="0"/>
                          <w:ind w:left="4956"/>
                          <w:jc w:val="center"/>
                          <w:rPr>
                            <w:rFonts w:ascii="Arial" w:hAnsi="Arial" w:cs="Arial"/>
                            <w:color w:val="7F7F7F"/>
                            <w:sz w:val="16"/>
                            <w:szCs w:val="16"/>
                          </w:rPr>
                        </w:pPr>
                        <w:proofErr w:type="spellStart"/>
                        <w:r w:rsidRPr="007308A2">
                          <w:rPr>
                            <w:color w:val="7F7F7F"/>
                            <w:sz w:val="16"/>
                            <w:szCs w:val="16"/>
                          </w:rPr>
                          <w:t>Suffren</w:t>
                        </w:r>
                        <w:proofErr w:type="spellEnd"/>
                        <w:r w:rsidRPr="007308A2">
                          <w:rPr>
                            <w:color w:val="7F7F7F"/>
                            <w:sz w:val="16"/>
                            <w:szCs w:val="16"/>
                          </w:rPr>
                          <w:t xml:space="preserve"> Assurances</w:t>
                        </w:r>
                      </w:p>
                      <w:p w:rsidR="00896AD8" w:rsidRPr="007308A2" w:rsidRDefault="00886878" w:rsidP="00896AD8">
                        <w:pPr>
                          <w:widowControl w:val="0"/>
                          <w:ind w:left="4248" w:firstLine="708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F7F7F"/>
                            <w:sz w:val="18"/>
                            <w:szCs w:val="18"/>
                          </w:rPr>
                        </w:pPr>
                        <w:r w:rsidRPr="00A62D8A">
                          <w:t>…………………………</w:t>
                        </w:r>
                        <w:r>
                          <w:t>………………………………………………………</w:t>
                        </w:r>
                        <w:r w:rsidR="00896AD8">
                          <w:sym w:font="Wingdings" w:char="F028"/>
                        </w:r>
                        <w:r w:rsidR="00896AD8">
                          <w:t xml:space="preserve"> </w:t>
                        </w:r>
                        <w:r w:rsidR="00896AD8" w:rsidRPr="007308A2">
                          <w:rPr>
                            <w:rFonts w:ascii="Arial" w:hAnsi="Arial" w:cs="Arial"/>
                            <w:b/>
                            <w:bCs/>
                            <w:color w:val="7F7F7F"/>
                            <w:sz w:val="18"/>
                            <w:szCs w:val="18"/>
                          </w:rPr>
                          <w:t>06.85.91.73.53</w:t>
                        </w:r>
                      </w:p>
                      <w:p w:rsidR="00896AD8" w:rsidRPr="007308A2" w:rsidRDefault="00896AD8" w:rsidP="00896AD8">
                        <w:pPr>
                          <w:widowControl w:val="0"/>
                          <w:ind w:left="4956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F7F7F"/>
                            <w:sz w:val="18"/>
                            <w:szCs w:val="18"/>
                          </w:rPr>
                        </w:pPr>
                        <w:r w:rsidRPr="007308A2">
                          <w:rPr>
                            <w:rFonts w:ascii="Arial" w:hAnsi="Arial" w:cs="Arial"/>
                            <w:b/>
                            <w:bCs/>
                            <w:color w:val="7F7F7F"/>
                            <w:sz w:val="18"/>
                            <w:szCs w:val="18"/>
                          </w:rPr>
                          <w:t>Mail : orsghislaine@orange.fr</w:t>
                        </w:r>
                      </w:p>
                      <w:p w:rsidR="00896AD8" w:rsidRPr="007308A2" w:rsidRDefault="00896AD8" w:rsidP="00896AD8">
                        <w:pPr>
                          <w:widowControl w:val="0"/>
                          <w:ind w:left="4956"/>
                          <w:jc w:val="center"/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</w:pPr>
                        <w:proofErr w:type="spellStart"/>
                        <w:r w:rsidRPr="007308A2"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  <w:t>Siége</w:t>
                        </w:r>
                        <w:proofErr w:type="spellEnd"/>
                        <w:r w:rsidRPr="007308A2"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  <w:t xml:space="preserve"> Social : 3</w:t>
                        </w:r>
                        <w:r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  <w:t>0</w:t>
                        </w:r>
                        <w:r w:rsidRPr="007308A2"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  <w:t xml:space="preserve"> bis rue </w:t>
                        </w:r>
                        <w:proofErr w:type="spellStart"/>
                        <w:r w:rsidRPr="007308A2"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  <w:t>Taillepied</w:t>
                        </w:r>
                        <w:proofErr w:type="spellEnd"/>
                        <w:r w:rsidRPr="007308A2"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  <w:t xml:space="preserve"> 69540 Irigny</w:t>
                        </w:r>
                      </w:p>
                      <w:p w:rsidR="00896AD8" w:rsidRPr="007308A2" w:rsidRDefault="00896AD8" w:rsidP="00896AD8">
                        <w:pPr>
                          <w:widowControl w:val="0"/>
                          <w:ind w:left="4956"/>
                          <w:jc w:val="center"/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</w:pPr>
                        <w:r w:rsidRPr="007308A2"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  <w:t>SARL au capital de 500 Euros</w:t>
                        </w:r>
                      </w:p>
                      <w:p w:rsidR="00896AD8" w:rsidRPr="007308A2" w:rsidRDefault="00896AD8" w:rsidP="00896AD8">
                        <w:pPr>
                          <w:widowControl w:val="0"/>
                          <w:ind w:left="4956"/>
                          <w:jc w:val="center"/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</w:pPr>
                        <w:r w:rsidRPr="007308A2"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  <w:t xml:space="preserve">R.C.S LYON 788 816 </w:t>
                        </w:r>
                        <w:r w:rsidRPr="00A65AB4">
                          <w:rPr>
                            <w:rFonts w:ascii="Arial" w:hAnsi="Arial" w:cs="Arial"/>
                            <w:color w:val="7F7F7F"/>
                            <w:sz w:val="16"/>
                            <w:szCs w:val="14"/>
                          </w:rPr>
                          <w:t>908</w:t>
                        </w:r>
                      </w:p>
                      <w:p w:rsidR="00896AD8" w:rsidRPr="007308A2" w:rsidRDefault="00896AD8" w:rsidP="00896AD8">
                        <w:pPr>
                          <w:widowControl w:val="0"/>
                          <w:ind w:left="4956"/>
                          <w:jc w:val="center"/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</w:pPr>
                        <w:r w:rsidRPr="007308A2"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  <w:t>Carte de Transaction N°123 566</w:t>
                        </w:r>
                      </w:p>
                      <w:p w:rsidR="00896AD8" w:rsidRPr="007308A2" w:rsidRDefault="00896AD8" w:rsidP="00896AD8">
                        <w:pPr>
                          <w:widowControl w:val="0"/>
                          <w:ind w:left="4956"/>
                          <w:jc w:val="center"/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</w:pPr>
                        <w:r w:rsidRPr="007308A2">
                          <w:rPr>
                            <w:rFonts w:ascii="Arial" w:hAnsi="Arial" w:cs="Arial"/>
                            <w:color w:val="7F7F7F"/>
                            <w:sz w:val="14"/>
                            <w:szCs w:val="14"/>
                          </w:rPr>
                          <w:t>TVA N° FR 33 788816908</w:t>
                        </w:r>
                      </w:p>
                      <w:p w:rsidR="00896AD8" w:rsidRPr="007308A2" w:rsidRDefault="00896AD8" w:rsidP="00896AD8">
                        <w:pPr>
                          <w:widowControl w:val="0"/>
                          <w:ind w:left="4956"/>
                          <w:jc w:val="center"/>
                          <w:rPr>
                            <w:rFonts w:ascii="Arial" w:hAnsi="Arial" w:cs="Arial"/>
                            <w:color w:val="7F7F7F"/>
                            <w:sz w:val="16"/>
                            <w:szCs w:val="16"/>
                          </w:rPr>
                        </w:pPr>
                        <w:proofErr w:type="spellStart"/>
                        <w:r w:rsidRPr="007308A2">
                          <w:rPr>
                            <w:color w:val="7F7F7F"/>
                            <w:sz w:val="16"/>
                            <w:szCs w:val="16"/>
                          </w:rPr>
                          <w:t>Suffren</w:t>
                        </w:r>
                        <w:proofErr w:type="spellEnd"/>
                        <w:r w:rsidRPr="007308A2">
                          <w:rPr>
                            <w:color w:val="7F7F7F"/>
                            <w:sz w:val="16"/>
                            <w:szCs w:val="16"/>
                          </w:rPr>
                          <w:t xml:space="preserve"> Assurances</w:t>
                        </w:r>
                      </w:p>
                      <w:p w:rsidR="00886878" w:rsidRDefault="00886878" w:rsidP="00886878">
                        <w:r>
                          <w:t>……………………………………………………………………………………………………………………………………………………………………………………………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</w:pict>
            </w:r>
            <w:r w:rsidR="00B87C72">
              <w:rPr>
                <w:rFonts w:ascii="Arial" w:hAnsi="Arial" w:cs="Arial"/>
              </w:rPr>
              <w:t>adresse</w:t>
            </w:r>
          </w:p>
        </w:tc>
        <w:tc>
          <w:tcPr>
            <w:tcW w:w="6060" w:type="dxa"/>
          </w:tcPr>
          <w:p w:rsidR="00896AD8" w:rsidRDefault="00896AD8" w:rsidP="00896AD8">
            <w:pPr>
              <w:tabs>
                <w:tab w:val="left" w:pos="708"/>
                <w:tab w:val="left" w:pos="1416"/>
                <w:tab w:val="left" w:pos="2124"/>
                <w:tab w:val="left" w:pos="2505"/>
              </w:tabs>
              <w:jc w:val="center"/>
              <w:rPr>
                <w:rFonts w:ascii="Comic Sans MS" w:hAnsi="Comic Sans MS"/>
                <w:b/>
                <w:color w:val="BFBFBF"/>
                <w:sz w:val="20"/>
                <w:szCs w:val="20"/>
              </w:rPr>
            </w:pPr>
          </w:p>
          <w:p w:rsidR="00896AD8" w:rsidRPr="00896AD8" w:rsidRDefault="00896AD8" w:rsidP="00896AD8">
            <w:pPr>
              <w:tabs>
                <w:tab w:val="left" w:pos="708"/>
                <w:tab w:val="left" w:pos="1416"/>
                <w:tab w:val="left" w:pos="2124"/>
                <w:tab w:val="left" w:pos="2505"/>
              </w:tabs>
              <w:jc w:val="center"/>
              <w:rPr>
                <w:rFonts w:ascii="Comic Sans MS" w:hAnsi="Comic Sans MS"/>
                <w:b/>
                <w:color w:val="BFBFBF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BFBFBF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4667250</wp:posOffset>
                  </wp:positionH>
                  <wp:positionV relativeFrom="paragraph">
                    <wp:posOffset>444500</wp:posOffset>
                  </wp:positionV>
                  <wp:extent cx="1086485" cy="465455"/>
                  <wp:effectExtent l="19050" t="0" r="0" b="0"/>
                  <wp:wrapNone/>
                  <wp:docPr id="8" name="Image 8" descr="Logo Ors immobilie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 Ors immobilie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465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noProof/>
                <w:color w:val="BFBFBF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4667250</wp:posOffset>
                  </wp:positionH>
                  <wp:positionV relativeFrom="paragraph">
                    <wp:posOffset>444500</wp:posOffset>
                  </wp:positionV>
                  <wp:extent cx="1086485" cy="465455"/>
                  <wp:effectExtent l="19050" t="0" r="0" b="0"/>
                  <wp:wrapNone/>
                  <wp:docPr id="7" name="Image 7" descr="Logo Ors immobilie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 Ors immobilie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465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96AD8">
              <w:rPr>
                <w:rFonts w:ascii="Comic Sans MS" w:hAnsi="Comic Sans MS"/>
                <w:b/>
                <w:color w:val="BFBFBF"/>
                <w:sz w:val="20"/>
                <w:szCs w:val="20"/>
              </w:rPr>
              <w:t xml:space="preserve">SARL au capital de 500 Euros-RCS LYON 788 816 908   ORS-IMMOBILIER  Siège Social  30 bis rue </w:t>
            </w:r>
            <w:proofErr w:type="spellStart"/>
            <w:r w:rsidRPr="00896AD8">
              <w:rPr>
                <w:rFonts w:ascii="Comic Sans MS" w:hAnsi="Comic Sans MS"/>
                <w:b/>
                <w:color w:val="BFBFBF"/>
                <w:sz w:val="20"/>
                <w:szCs w:val="20"/>
              </w:rPr>
              <w:t>taillepied</w:t>
            </w:r>
            <w:proofErr w:type="spellEnd"/>
            <w:r w:rsidRPr="00896AD8">
              <w:rPr>
                <w:rFonts w:ascii="Comic Sans MS" w:hAnsi="Comic Sans MS"/>
                <w:b/>
                <w:color w:val="BFBFBF"/>
                <w:sz w:val="20"/>
                <w:szCs w:val="20"/>
              </w:rPr>
              <w:t xml:space="preserve">  69540</w:t>
            </w:r>
            <w:r>
              <w:rPr>
                <w:rFonts w:ascii="Comic Sans MS" w:hAnsi="Comic Sans MS"/>
                <w:b/>
                <w:color w:val="BFBFBF"/>
                <w:sz w:val="20"/>
                <w:szCs w:val="20"/>
              </w:rPr>
              <w:t xml:space="preserve"> Irigny</w:t>
            </w:r>
          </w:p>
          <w:p w:rsidR="00896AD8" w:rsidRPr="00896AD8" w:rsidRDefault="00896AD8" w:rsidP="00896AD8">
            <w:pPr>
              <w:tabs>
                <w:tab w:val="left" w:pos="708"/>
                <w:tab w:val="left" w:pos="1416"/>
                <w:tab w:val="left" w:pos="2124"/>
                <w:tab w:val="left" w:pos="2505"/>
              </w:tabs>
              <w:jc w:val="center"/>
              <w:rPr>
                <w:rFonts w:ascii="Comic Sans MS" w:hAnsi="Comic Sans MS"/>
                <w:b/>
                <w:color w:val="BFBFBF"/>
                <w:sz w:val="20"/>
                <w:szCs w:val="20"/>
              </w:rPr>
            </w:pPr>
            <w:r w:rsidRPr="00896AD8">
              <w:rPr>
                <w:rFonts w:ascii="Comic Sans MS" w:hAnsi="Comic Sans MS"/>
                <w:b/>
                <w:bCs/>
                <w:color w:val="BFBFBF"/>
                <w:sz w:val="20"/>
                <w:szCs w:val="20"/>
              </w:rPr>
              <w:sym w:font="Wingdings" w:char="0028"/>
            </w:r>
            <w:r w:rsidRPr="00896AD8">
              <w:rPr>
                <w:rFonts w:ascii="Comic Sans MS" w:hAnsi="Comic Sans MS"/>
                <w:b/>
                <w:bCs/>
                <w:color w:val="BFBFBF"/>
                <w:sz w:val="20"/>
                <w:szCs w:val="20"/>
              </w:rPr>
              <w:t>: 06.85.91.73.53/Mail : orsghislaine@orange.fr/</w:t>
            </w:r>
            <w:r w:rsidRPr="00896AD8">
              <w:rPr>
                <w:rFonts w:ascii="Comic Sans MS" w:hAnsi="Comic Sans MS"/>
                <w:b/>
                <w:color w:val="BFBFBF"/>
                <w:sz w:val="20"/>
                <w:szCs w:val="20"/>
              </w:rPr>
              <w:t>Carte Transaction N°123</w:t>
            </w:r>
            <w:r>
              <w:rPr>
                <w:rFonts w:ascii="Comic Sans MS" w:hAnsi="Comic Sans MS"/>
                <w:b/>
                <w:color w:val="BFBFBF"/>
                <w:sz w:val="20"/>
                <w:szCs w:val="20"/>
              </w:rPr>
              <w:t> </w:t>
            </w:r>
            <w:r w:rsidRPr="00896AD8">
              <w:rPr>
                <w:rFonts w:ascii="Comic Sans MS" w:hAnsi="Comic Sans MS"/>
                <w:b/>
                <w:color w:val="BFBFBF"/>
                <w:sz w:val="20"/>
                <w:szCs w:val="20"/>
              </w:rPr>
              <w:t>566</w:t>
            </w:r>
            <w:r>
              <w:rPr>
                <w:rFonts w:ascii="Comic Sans MS" w:hAnsi="Comic Sans MS"/>
                <w:b/>
                <w:color w:val="BFBFBF"/>
                <w:sz w:val="20"/>
                <w:szCs w:val="20"/>
              </w:rPr>
              <w:t xml:space="preserve"> </w:t>
            </w:r>
            <w:proofErr w:type="spellStart"/>
            <w:r w:rsidRPr="00896AD8">
              <w:rPr>
                <w:rFonts w:ascii="Comic Sans MS" w:hAnsi="Comic Sans MS"/>
                <w:b/>
                <w:color w:val="BFBFBF"/>
                <w:sz w:val="20"/>
                <w:szCs w:val="20"/>
              </w:rPr>
              <w:t>Suffren</w:t>
            </w:r>
            <w:proofErr w:type="spellEnd"/>
            <w:r w:rsidRPr="00896AD8">
              <w:rPr>
                <w:rFonts w:ascii="Comic Sans MS" w:hAnsi="Comic Sans MS"/>
                <w:b/>
                <w:color w:val="BFBFBF"/>
                <w:sz w:val="20"/>
                <w:szCs w:val="20"/>
              </w:rPr>
              <w:t xml:space="preserve"> Assurances</w:t>
            </w:r>
          </w:p>
          <w:p w:rsidR="00896AD8" w:rsidRPr="00D42C41" w:rsidRDefault="00896AD8" w:rsidP="00896AD8">
            <w:pPr>
              <w:tabs>
                <w:tab w:val="left" w:pos="708"/>
                <w:tab w:val="left" w:pos="1416"/>
                <w:tab w:val="left" w:pos="2124"/>
                <w:tab w:val="left" w:pos="2505"/>
              </w:tabs>
              <w:jc w:val="center"/>
              <w:rPr>
                <w:rFonts w:ascii="Comic Sans MS" w:hAnsi="Comic Sans MS"/>
                <w:color w:val="BFBFBF"/>
              </w:rPr>
            </w:pPr>
          </w:p>
          <w:p w:rsidR="004C1FC6" w:rsidRPr="004C1FC6" w:rsidRDefault="004C1FC6" w:rsidP="00886878">
            <w:pPr>
              <w:tabs>
                <w:tab w:val="left" w:pos="1980"/>
              </w:tabs>
              <w:ind w:left="-540" w:right="-339"/>
              <w:rPr>
                <w:rFonts w:ascii="Arial" w:hAnsi="Arial" w:cs="Arial"/>
              </w:rPr>
            </w:pPr>
          </w:p>
        </w:tc>
      </w:tr>
    </w:tbl>
    <w:p w:rsidR="00E279D8" w:rsidRPr="004C1FC6" w:rsidRDefault="00E279D8" w:rsidP="004C1FC6">
      <w:pPr>
        <w:pStyle w:val="Sansinterligne"/>
        <w:rPr>
          <w:rFonts w:ascii="Arial" w:hAnsi="Arial" w:cs="Arial"/>
        </w:rPr>
      </w:pPr>
    </w:p>
    <w:p w:rsidR="004C1FC6" w:rsidRPr="004C1FC6" w:rsidRDefault="00D36AA7" w:rsidP="004C1FC6">
      <w:pPr>
        <w:pStyle w:val="Sansinterligne"/>
        <w:rPr>
          <w:rFonts w:ascii="Arial" w:hAnsi="Arial" w:cs="Arial"/>
          <w:b/>
        </w:rPr>
      </w:pPr>
      <w:r w:rsidRPr="004C1FC6">
        <w:rPr>
          <w:rFonts w:ascii="Arial" w:hAnsi="Arial" w:cs="Arial"/>
          <w:b/>
        </w:rPr>
        <w:t>Reconnaissons</w:t>
      </w:r>
      <w:r w:rsidR="004C1FC6" w:rsidRPr="004C1FC6">
        <w:rPr>
          <w:rFonts w:ascii="Arial" w:hAnsi="Arial" w:cs="Arial"/>
          <w:b/>
        </w:rPr>
        <w:t xml:space="preserve"> avoir, grâce à votre intervention, visité les biens ci-après le :</w:t>
      </w:r>
    </w:p>
    <w:p w:rsidR="004C1FC6" w:rsidRPr="003B7E76" w:rsidRDefault="004C1FC6" w:rsidP="004C1FC6">
      <w:pPr>
        <w:pStyle w:val="Sansinterligne"/>
        <w:shd w:val="clear" w:color="auto" w:fill="BFBFBF" w:themeFill="background1" w:themeFillShade="BF"/>
        <w:jc w:val="center"/>
        <w:rPr>
          <w:rFonts w:ascii="Arial" w:hAnsi="Arial" w:cs="Arial"/>
          <w:b/>
          <w:sz w:val="16"/>
          <w:szCs w:val="16"/>
        </w:rPr>
      </w:pPr>
      <w:r w:rsidRPr="003B7E76">
        <w:rPr>
          <w:rFonts w:ascii="Arial" w:hAnsi="Arial" w:cs="Arial"/>
          <w:b/>
          <w:sz w:val="16"/>
          <w:szCs w:val="16"/>
        </w:rPr>
        <w:t>DESIGNATION et SITUATION des BIENS VISITES</w:t>
      </w:r>
    </w:p>
    <w:p w:rsidR="004C1FC6" w:rsidRPr="003B7E76" w:rsidRDefault="003B7E76" w:rsidP="004C1FC6">
      <w:pPr>
        <w:pStyle w:val="Sansinterligne"/>
        <w:rPr>
          <w:rFonts w:ascii="Arial" w:hAnsi="Arial" w:cs="Arial"/>
          <w:sz w:val="16"/>
          <w:szCs w:val="16"/>
        </w:rPr>
      </w:pPr>
      <w:r w:rsidRPr="003B7E76">
        <w:rPr>
          <w:rFonts w:ascii="Arial" w:hAnsi="Arial" w:cs="Arial"/>
          <w:sz w:val="16"/>
          <w:szCs w:val="16"/>
        </w:rPr>
        <w:t>Désignation succincte :</w:t>
      </w:r>
      <w:r w:rsidR="0075518D">
        <w:rPr>
          <w:rFonts w:ascii="Arial" w:hAnsi="Arial" w:cs="Arial"/>
          <w:sz w:val="16"/>
          <w:szCs w:val="16"/>
        </w:rPr>
        <w:t xml:space="preserve"> </w:t>
      </w:r>
      <w:r w:rsidR="00B87C72">
        <w:rPr>
          <w:rFonts w:ascii="Arial" w:hAnsi="Arial" w:cs="Arial"/>
          <w:sz w:val="16"/>
          <w:szCs w:val="16"/>
        </w:rPr>
        <w:t xml:space="preserve"> </w:t>
      </w:r>
    </w:p>
    <w:p w:rsidR="003B7E76" w:rsidRDefault="003B7E76" w:rsidP="004C1FC6">
      <w:pPr>
        <w:pStyle w:val="Sansinterligne"/>
        <w:rPr>
          <w:rFonts w:ascii="Arial" w:hAnsi="Arial" w:cs="Arial"/>
          <w:sz w:val="18"/>
          <w:szCs w:val="18"/>
        </w:rPr>
      </w:pPr>
    </w:p>
    <w:p w:rsidR="003B7E76" w:rsidRDefault="003B7E76" w:rsidP="004C1FC6">
      <w:pPr>
        <w:pStyle w:val="Sansinterligne"/>
        <w:rPr>
          <w:rFonts w:ascii="Arial" w:hAnsi="Arial" w:cs="Arial"/>
          <w:sz w:val="18"/>
          <w:szCs w:val="18"/>
        </w:rPr>
      </w:pPr>
    </w:p>
    <w:p w:rsidR="003B7E76" w:rsidRDefault="003B7E76" w:rsidP="004C1FC6">
      <w:pPr>
        <w:pStyle w:val="Sansinterligne"/>
        <w:rPr>
          <w:rFonts w:ascii="Arial" w:hAnsi="Arial" w:cs="Arial"/>
          <w:sz w:val="16"/>
          <w:szCs w:val="16"/>
        </w:rPr>
      </w:pPr>
      <w:r w:rsidRPr="003B7E76">
        <w:rPr>
          <w:rFonts w:ascii="Arial" w:hAnsi="Arial" w:cs="Arial"/>
          <w:sz w:val="16"/>
          <w:szCs w:val="16"/>
        </w:rPr>
        <w:t xml:space="preserve">Superficie privative des lots supérieurs à 8 m² à l’exclusion des lots à usage de cave, garage et emplacement de stationnement </w:t>
      </w:r>
      <w:r>
        <w:rPr>
          <w:rFonts w:ascii="Arial" w:hAnsi="Arial" w:cs="Arial"/>
          <w:sz w:val="16"/>
          <w:szCs w:val="16"/>
        </w:rPr>
        <w:t>(</w:t>
      </w:r>
      <w:r w:rsidRPr="003B7E76">
        <w:rPr>
          <w:rFonts w:ascii="Arial" w:hAnsi="Arial" w:cs="Arial"/>
          <w:sz w:val="16"/>
          <w:szCs w:val="16"/>
        </w:rPr>
        <w:t>art. 46 de la loi du 10.07.65 issu de la</w:t>
      </w:r>
      <w:r w:rsidR="00A80436">
        <w:rPr>
          <w:rFonts w:ascii="Arial" w:hAnsi="Arial" w:cs="Arial"/>
          <w:sz w:val="16"/>
          <w:szCs w:val="16"/>
        </w:rPr>
        <w:t xml:space="preserve"> </w:t>
      </w:r>
      <w:r w:rsidRPr="003B7E76">
        <w:rPr>
          <w:rFonts w:ascii="Arial" w:hAnsi="Arial" w:cs="Arial"/>
          <w:sz w:val="16"/>
          <w:szCs w:val="16"/>
        </w:rPr>
        <w:t>loi du 18.12.96) qui nous a été communiquée par votre cabinet</w:t>
      </w:r>
      <w:r>
        <w:rPr>
          <w:rFonts w:ascii="Arial" w:hAnsi="Arial" w:cs="Arial"/>
          <w:sz w:val="16"/>
          <w:szCs w:val="16"/>
        </w:rPr>
        <w:t> :</w:t>
      </w:r>
      <w:r w:rsidR="00F81732">
        <w:rPr>
          <w:rFonts w:ascii="Arial" w:hAnsi="Arial" w:cs="Arial"/>
          <w:sz w:val="16"/>
          <w:szCs w:val="16"/>
        </w:rPr>
        <w:t xml:space="preserve"> </w:t>
      </w:r>
    </w:p>
    <w:p w:rsidR="003B7E76" w:rsidRDefault="003B7E76" w:rsidP="004C1FC6">
      <w:pPr>
        <w:pStyle w:val="Sansinterligne"/>
        <w:rPr>
          <w:rFonts w:ascii="Arial" w:hAnsi="Arial" w:cs="Arial"/>
          <w:sz w:val="16"/>
          <w:szCs w:val="16"/>
        </w:rPr>
      </w:pPr>
    </w:p>
    <w:p w:rsidR="003B7E76" w:rsidRDefault="003B7E76" w:rsidP="004C1FC6">
      <w:pPr>
        <w:pStyle w:val="Sansinterligne"/>
        <w:rPr>
          <w:rFonts w:ascii="Arial" w:hAnsi="Arial" w:cs="Arial"/>
          <w:b/>
          <w:i/>
          <w:sz w:val="16"/>
          <w:szCs w:val="16"/>
        </w:rPr>
      </w:pPr>
      <w:r w:rsidRPr="003B7E76">
        <w:rPr>
          <w:rFonts w:ascii="Arial" w:hAnsi="Arial" w:cs="Arial"/>
          <w:b/>
          <w:i/>
          <w:sz w:val="16"/>
          <w:szCs w:val="16"/>
        </w:rPr>
        <w:t>(</w:t>
      </w:r>
      <w:proofErr w:type="gramStart"/>
      <w:r w:rsidRPr="003B7E76">
        <w:rPr>
          <w:rFonts w:ascii="Arial" w:hAnsi="Arial" w:cs="Arial"/>
          <w:b/>
          <w:i/>
          <w:sz w:val="16"/>
          <w:szCs w:val="16"/>
        </w:rPr>
        <w:t>n</w:t>
      </w:r>
      <w:proofErr w:type="gramEnd"/>
      <w:r w:rsidRPr="003B7E76">
        <w:rPr>
          <w:rFonts w:ascii="Arial" w:hAnsi="Arial" w:cs="Arial"/>
          <w:b/>
          <w:i/>
          <w:sz w:val="16"/>
          <w:szCs w:val="16"/>
        </w:rPr>
        <w:t>° de lot suivi de la superficie en m²) :</w:t>
      </w:r>
      <w:r w:rsidR="00BA5D84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3B7E76" w:rsidRPr="003B7E76" w:rsidRDefault="003B7E76" w:rsidP="004C1FC6">
      <w:pPr>
        <w:pStyle w:val="Sansinterligne"/>
        <w:rPr>
          <w:rFonts w:ascii="Arial" w:hAnsi="Arial" w:cs="Arial"/>
          <w:sz w:val="16"/>
          <w:szCs w:val="16"/>
        </w:rPr>
      </w:pPr>
      <w:r w:rsidRPr="003B7E76">
        <w:rPr>
          <w:rFonts w:ascii="Arial" w:hAnsi="Arial" w:cs="Arial"/>
          <w:i/>
          <w:sz w:val="16"/>
          <w:szCs w:val="16"/>
        </w:rPr>
        <w:t>Adress</w:t>
      </w:r>
      <w:r w:rsidR="00F81732">
        <w:rPr>
          <w:rFonts w:ascii="Arial" w:hAnsi="Arial" w:cs="Arial"/>
          <w:i/>
          <w:sz w:val="16"/>
          <w:szCs w:val="16"/>
        </w:rPr>
        <w:t>e :</w:t>
      </w:r>
    </w:p>
    <w:p w:rsidR="003B7E76" w:rsidRPr="003B7E76" w:rsidRDefault="003B7E76" w:rsidP="004C1FC6">
      <w:pPr>
        <w:pStyle w:val="Sansinterligne"/>
        <w:rPr>
          <w:rFonts w:ascii="Arial" w:hAnsi="Arial" w:cs="Arial"/>
          <w:sz w:val="16"/>
          <w:szCs w:val="16"/>
        </w:rPr>
      </w:pPr>
    </w:p>
    <w:p w:rsidR="003B7E76" w:rsidRPr="003B7E76" w:rsidRDefault="003B7E76" w:rsidP="003B7E76">
      <w:pPr>
        <w:pStyle w:val="Sansinterligne"/>
        <w:shd w:val="clear" w:color="auto" w:fill="BFBFBF" w:themeFill="background1" w:themeFillShade="BF"/>
        <w:jc w:val="center"/>
        <w:rPr>
          <w:rFonts w:ascii="Arial" w:hAnsi="Arial" w:cs="Arial"/>
          <w:b/>
          <w:sz w:val="16"/>
          <w:szCs w:val="16"/>
        </w:rPr>
      </w:pPr>
      <w:r w:rsidRPr="003B7E76">
        <w:rPr>
          <w:rFonts w:ascii="Arial" w:hAnsi="Arial" w:cs="Arial"/>
          <w:b/>
          <w:sz w:val="16"/>
          <w:szCs w:val="16"/>
        </w:rPr>
        <w:t>PRIX PROPOSE</w:t>
      </w:r>
    </w:p>
    <w:p w:rsidR="003B7E76" w:rsidRPr="003B7E76" w:rsidRDefault="003B7E76" w:rsidP="004C1FC6">
      <w:pPr>
        <w:pStyle w:val="Sansinterligne"/>
        <w:rPr>
          <w:rFonts w:ascii="Arial" w:hAnsi="Arial" w:cs="Arial"/>
          <w:b/>
        </w:rPr>
      </w:pPr>
      <w:r w:rsidRPr="003B7E76">
        <w:rPr>
          <w:rFonts w:ascii="Arial" w:hAnsi="Arial" w:cs="Arial"/>
          <w:b/>
        </w:rPr>
        <w:t>Suite à cette visite, nous proposons d’acheter ces biens aux conditions suivantes :</w:t>
      </w:r>
    </w:p>
    <w:p w:rsidR="003B7E76" w:rsidRDefault="003B7E76" w:rsidP="004C1FC6">
      <w:pPr>
        <w:pStyle w:val="Sansinterlig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Sous réserve de l’acceptation des propriétaires, notre proposition est faite au prix de : </w:t>
      </w:r>
    </w:p>
    <w:p w:rsidR="003B7E76" w:rsidRPr="003B7E76" w:rsidRDefault="003B7E76" w:rsidP="004C1FC6">
      <w:pPr>
        <w:pStyle w:val="Sansinterligne"/>
        <w:rPr>
          <w:rFonts w:ascii="Arial" w:hAnsi="Arial" w:cs="Arial"/>
          <w:sz w:val="16"/>
          <w:szCs w:val="16"/>
        </w:rPr>
      </w:pPr>
    </w:p>
    <w:p w:rsidR="003B7E76" w:rsidRPr="003B7E76" w:rsidRDefault="003B7E76" w:rsidP="004C1FC6">
      <w:pPr>
        <w:pStyle w:val="Sansinterligne"/>
        <w:rPr>
          <w:rFonts w:ascii="Arial" w:hAnsi="Arial" w:cs="Arial"/>
          <w:sz w:val="16"/>
          <w:szCs w:val="16"/>
        </w:rPr>
      </w:pPr>
    </w:p>
    <w:p w:rsidR="003B7E76" w:rsidRDefault="003B7E76" w:rsidP="004C1FC6">
      <w:pPr>
        <w:pStyle w:val="Sansinterlig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Comprenant votre rémunération, dont les modalités et le montant sont déjà énoncés au mandat</w:t>
      </w:r>
    </w:p>
    <w:p w:rsidR="00DC221C" w:rsidRPr="00DC221C" w:rsidRDefault="00DC221C" w:rsidP="00DC221C">
      <w:pPr>
        <w:pStyle w:val="Sansinterligne"/>
        <w:shd w:val="clear" w:color="auto" w:fill="BFBFBF" w:themeFill="background1" w:themeFillShade="BF"/>
        <w:jc w:val="center"/>
        <w:rPr>
          <w:rFonts w:ascii="Arial" w:hAnsi="Arial" w:cs="Arial"/>
          <w:b/>
          <w:sz w:val="16"/>
          <w:szCs w:val="16"/>
        </w:rPr>
      </w:pPr>
      <w:r w:rsidRPr="00DC221C">
        <w:rPr>
          <w:rFonts w:ascii="Arial" w:hAnsi="Arial" w:cs="Arial"/>
          <w:b/>
          <w:sz w:val="16"/>
          <w:szCs w:val="16"/>
        </w:rPr>
        <w:t>FINANCEMENT</w:t>
      </w:r>
    </w:p>
    <w:p w:rsidR="00DC221C" w:rsidRDefault="00DC221C" w:rsidP="00DC221C">
      <w:pPr>
        <w:pStyle w:val="Sansinterligne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Les modalités de financement seront déterminées aux termes de l’avant-contrat.</w:t>
      </w:r>
    </w:p>
    <w:p w:rsidR="00DC221C" w:rsidRDefault="00DC221C" w:rsidP="00DC221C">
      <w:pPr>
        <w:pStyle w:val="Sansinterligne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 prix proposé indiqué ci-dessus sera payable comptant le jour d</w:t>
      </w:r>
      <w:r w:rsidR="00A80436"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 la vente.</w:t>
      </w:r>
    </w:p>
    <w:p w:rsidR="00DC221C" w:rsidRPr="00DC221C" w:rsidRDefault="00DC221C" w:rsidP="00DC221C">
      <w:pPr>
        <w:pStyle w:val="Sansinterligne"/>
        <w:shd w:val="clear" w:color="auto" w:fill="BFBFBF" w:themeFill="background1" w:themeFillShade="BF"/>
        <w:jc w:val="center"/>
        <w:rPr>
          <w:rFonts w:ascii="Arial" w:hAnsi="Arial" w:cs="Arial"/>
          <w:b/>
          <w:sz w:val="16"/>
          <w:szCs w:val="16"/>
        </w:rPr>
      </w:pPr>
      <w:r w:rsidRPr="00DC221C">
        <w:rPr>
          <w:rFonts w:ascii="Arial" w:hAnsi="Arial" w:cs="Arial"/>
          <w:b/>
          <w:sz w:val="16"/>
          <w:szCs w:val="16"/>
        </w:rPr>
        <w:t>REGIME de la PROPOSITION D’ACHAT</w:t>
      </w:r>
    </w:p>
    <w:p w:rsidR="00DC221C" w:rsidRDefault="00DC221C" w:rsidP="00A80436">
      <w:pPr>
        <w:pStyle w:val="Sansinterligne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Nous déclarons avoir été informés des dispositions de la loi SRU du 13.12.2000 visant à renforcer la protection de l’acquéreur immobilier :</w:t>
      </w:r>
    </w:p>
    <w:p w:rsidR="00DC221C" w:rsidRDefault="00491C4C" w:rsidP="00A80436">
      <w:pPr>
        <w:pStyle w:val="Sansinterligne"/>
        <w:numPr>
          <w:ilvl w:val="0"/>
          <w:numId w:val="2"/>
        </w:numPr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Instaurant </w:t>
      </w:r>
      <w:r w:rsidR="00457419">
        <w:rPr>
          <w:rFonts w:ascii="Arial" w:hAnsi="Arial" w:cs="Arial"/>
          <w:sz w:val="16"/>
          <w:szCs w:val="16"/>
        </w:rPr>
        <w:t xml:space="preserve">un délai </w:t>
      </w:r>
      <w:r>
        <w:rPr>
          <w:rFonts w:ascii="Arial" w:hAnsi="Arial" w:cs="Arial"/>
          <w:sz w:val="16"/>
          <w:szCs w:val="16"/>
        </w:rPr>
        <w:t>de 7 jours pour tout acte sous seing privé ayant pour objet l’acquisition d’un immeuble à usage d’habitation par un acquéreur non professionnel.</w:t>
      </w:r>
    </w:p>
    <w:p w:rsidR="00491C4C" w:rsidRPr="00491C4C" w:rsidRDefault="00491C4C" w:rsidP="00A80436">
      <w:pPr>
        <w:pStyle w:val="Sansinterligne"/>
        <w:numPr>
          <w:ilvl w:val="0"/>
          <w:numId w:val="2"/>
        </w:numPr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Frappant de </w:t>
      </w:r>
      <w:r w:rsidRPr="00457419">
        <w:rPr>
          <w:rFonts w:ascii="Arial" w:hAnsi="Arial" w:cs="Arial"/>
          <w:b/>
          <w:sz w:val="16"/>
          <w:szCs w:val="16"/>
        </w:rPr>
        <w:t>nullité</w:t>
      </w:r>
      <w:r w:rsidR="0045741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tout engagement unilatéral souscrit en vue de l’</w:t>
      </w:r>
      <w:r w:rsidR="00D36AA7">
        <w:rPr>
          <w:rFonts w:ascii="Arial" w:hAnsi="Arial" w:cs="Arial"/>
          <w:sz w:val="16"/>
          <w:szCs w:val="16"/>
        </w:rPr>
        <w:t>acquisition</w:t>
      </w:r>
      <w:r>
        <w:rPr>
          <w:rFonts w:ascii="Arial" w:hAnsi="Arial" w:cs="Arial"/>
          <w:sz w:val="16"/>
          <w:szCs w:val="16"/>
        </w:rPr>
        <w:t xml:space="preserve"> d’un bien ou droit immobilier pour lequel il est exigé ou reçu de celui qui s’engage un </w:t>
      </w:r>
      <w:r w:rsidRPr="00457419">
        <w:rPr>
          <w:rFonts w:ascii="Arial" w:hAnsi="Arial" w:cs="Arial"/>
          <w:b/>
          <w:sz w:val="16"/>
          <w:szCs w:val="16"/>
        </w:rPr>
        <w:t xml:space="preserve">versement </w:t>
      </w:r>
      <w:r>
        <w:rPr>
          <w:rFonts w:ascii="Arial" w:hAnsi="Arial" w:cs="Arial"/>
          <w:sz w:val="16"/>
          <w:szCs w:val="16"/>
        </w:rPr>
        <w:t xml:space="preserve"> qu’elle qu’en soit la cause et/ou la forme.</w:t>
      </w:r>
    </w:p>
    <w:tbl>
      <w:tblPr>
        <w:tblStyle w:val="Grilledutableau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3291"/>
      </w:tblGrid>
      <w:tr w:rsidR="00457419" w:rsidRPr="00457419" w:rsidTr="00AC329E">
        <w:tc>
          <w:tcPr>
            <w:tcW w:w="6521" w:type="dxa"/>
            <w:vMerge w:val="restart"/>
          </w:tcPr>
          <w:p w:rsidR="00457419" w:rsidRPr="00457419" w:rsidRDefault="00457419" w:rsidP="00457419">
            <w:pPr>
              <w:pStyle w:val="Sansinterligne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419">
              <w:rPr>
                <w:rFonts w:ascii="Arial" w:hAnsi="Arial" w:cs="Arial"/>
                <w:sz w:val="16"/>
                <w:szCs w:val="16"/>
              </w:rPr>
              <w:t>En conséquence, la présente proposition d’achat n’est pas  soumise au délai de 7 jours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7419">
              <w:rPr>
                <w:rFonts w:ascii="Arial" w:hAnsi="Arial" w:cs="Arial"/>
                <w:sz w:val="16"/>
                <w:szCs w:val="16"/>
              </w:rPr>
              <w:t>puisqu’elle a exclusivement pour objet d’inviter les propriétair</w:t>
            </w:r>
            <w:r>
              <w:rPr>
                <w:rFonts w:ascii="Arial" w:hAnsi="Arial" w:cs="Arial"/>
                <w:sz w:val="16"/>
                <w:szCs w:val="16"/>
              </w:rPr>
              <w:t xml:space="preserve">es, si le prix proposé les agrée </w:t>
            </w:r>
            <w:r w:rsidRPr="00457419">
              <w:rPr>
                <w:rFonts w:ascii="Arial" w:hAnsi="Arial" w:cs="Arial"/>
                <w:sz w:val="16"/>
                <w:szCs w:val="16"/>
              </w:rPr>
              <w:t>à régulariser avec nous, au plus tard à la date indiquée ci-contre</w:t>
            </w:r>
            <w:r w:rsidR="0088141C">
              <w:rPr>
                <w:rFonts w:ascii="Arial" w:hAnsi="Arial" w:cs="Arial"/>
                <w:sz w:val="16"/>
                <w:szCs w:val="16"/>
              </w:rPr>
              <w:t>,</w:t>
            </w:r>
            <w:r w:rsidRPr="00457419">
              <w:rPr>
                <w:rFonts w:ascii="Arial" w:hAnsi="Arial" w:cs="Arial"/>
                <w:sz w:val="16"/>
                <w:szCs w:val="16"/>
              </w:rPr>
              <w:t xml:space="preserve"> un avant-contrat </w:t>
            </w:r>
            <w:r w:rsidRPr="00457419">
              <w:rPr>
                <w:rFonts w:ascii="Arial" w:hAnsi="Arial" w:cs="Arial"/>
                <w:i/>
                <w:sz w:val="16"/>
                <w:szCs w:val="16"/>
              </w:rPr>
              <w:t>(promesse ou compromis)</w:t>
            </w:r>
            <w:r w:rsidRPr="00457419">
              <w:rPr>
                <w:rFonts w:ascii="Arial" w:hAnsi="Arial" w:cs="Arial"/>
                <w:sz w:val="16"/>
                <w:szCs w:val="16"/>
              </w:rPr>
              <w:t xml:space="preserve">  qui constatera l’échange des consentement</w:t>
            </w:r>
            <w:r w:rsidR="0088141C">
              <w:rPr>
                <w:rFonts w:ascii="Arial" w:hAnsi="Arial" w:cs="Arial"/>
                <w:sz w:val="16"/>
                <w:szCs w:val="16"/>
              </w:rPr>
              <w:t>s</w:t>
            </w:r>
            <w:r w:rsidRPr="00457419">
              <w:rPr>
                <w:rFonts w:ascii="Arial" w:hAnsi="Arial" w:cs="Arial"/>
                <w:sz w:val="16"/>
                <w:szCs w:val="16"/>
              </w:rPr>
              <w:t xml:space="preserve"> fixera l’ensemble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7419">
              <w:rPr>
                <w:rFonts w:ascii="Arial" w:hAnsi="Arial" w:cs="Arial"/>
                <w:sz w:val="16"/>
                <w:szCs w:val="16"/>
              </w:rPr>
              <w:t xml:space="preserve">des conditions de la vente </w:t>
            </w:r>
            <w:r w:rsidRPr="00457419">
              <w:rPr>
                <w:rFonts w:ascii="Arial" w:hAnsi="Arial" w:cs="Arial"/>
                <w:i/>
                <w:sz w:val="16"/>
                <w:szCs w:val="16"/>
              </w:rPr>
              <w:t xml:space="preserve">(financement, conditions suspensives…) </w:t>
            </w:r>
            <w:r w:rsidRPr="00457419">
              <w:rPr>
                <w:rFonts w:ascii="Arial" w:hAnsi="Arial" w:cs="Arial"/>
                <w:sz w:val="16"/>
                <w:szCs w:val="16"/>
              </w:rPr>
              <w:t xml:space="preserve">et </w:t>
            </w:r>
            <w:r w:rsidRPr="00457419">
              <w:rPr>
                <w:rFonts w:ascii="Arial" w:hAnsi="Arial" w:cs="Arial"/>
                <w:b/>
                <w:sz w:val="16"/>
                <w:szCs w:val="16"/>
              </w:rPr>
              <w:t>engagera</w:t>
            </w:r>
            <w:r w:rsidRPr="00457419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Pr="00457419">
              <w:rPr>
                <w:rFonts w:ascii="Arial" w:hAnsi="Arial" w:cs="Arial"/>
                <w:b/>
                <w:sz w:val="16"/>
                <w:szCs w:val="16"/>
              </w:rPr>
              <w:t>réciproquement les deux parties</w:t>
            </w:r>
            <w:r w:rsidRPr="00457419">
              <w:rPr>
                <w:rFonts w:ascii="Arial" w:hAnsi="Arial" w:cs="Arial"/>
                <w:sz w:val="16"/>
                <w:szCs w:val="16"/>
              </w:rPr>
              <w:t xml:space="preserve"> à l’issue du délai de 7 jours ci-avant évoqué.</w:t>
            </w:r>
          </w:p>
          <w:p w:rsidR="00457419" w:rsidRPr="00457419" w:rsidRDefault="00457419" w:rsidP="00457419">
            <w:pPr>
              <w:pStyle w:val="Sansinterligne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419">
              <w:rPr>
                <w:rFonts w:ascii="Arial" w:hAnsi="Arial" w:cs="Arial"/>
                <w:sz w:val="16"/>
                <w:szCs w:val="16"/>
              </w:rPr>
              <w:t xml:space="preserve">Bien que n’entraînant aucun versement de notre part </w:t>
            </w:r>
            <w:r w:rsidRPr="00457419">
              <w:rPr>
                <w:rFonts w:ascii="Arial" w:hAnsi="Arial" w:cs="Arial"/>
                <w:i/>
                <w:sz w:val="16"/>
                <w:szCs w:val="16"/>
              </w:rPr>
              <w:t>(art. 1589-1 nouveau du code civil)</w:t>
            </w:r>
            <w:r w:rsidRPr="00457419">
              <w:rPr>
                <w:rFonts w:ascii="Arial" w:hAnsi="Arial" w:cs="Arial"/>
                <w:sz w:val="16"/>
                <w:szCs w:val="16"/>
              </w:rPr>
              <w:t xml:space="preserve"> nous sommes conscients de </w:t>
            </w:r>
            <w:r w:rsidRPr="00457419">
              <w:rPr>
                <w:rFonts w:ascii="Arial" w:hAnsi="Arial" w:cs="Arial"/>
                <w:b/>
                <w:sz w:val="16"/>
                <w:szCs w:val="16"/>
              </w:rPr>
              <w:t xml:space="preserve">l’obligation </w:t>
            </w:r>
            <w:r w:rsidRPr="00457419">
              <w:rPr>
                <w:rFonts w:ascii="Arial" w:hAnsi="Arial" w:cs="Arial"/>
                <w:sz w:val="16"/>
                <w:szCs w:val="16"/>
              </w:rPr>
              <w:t>que nous nous créons de régulariser un avant-contrat, en cas d’accord des propriétaires dans le délai (</w:t>
            </w:r>
            <w:r w:rsidRPr="00457419">
              <w:rPr>
                <w:rFonts w:ascii="Arial" w:hAnsi="Arial" w:cs="Arial"/>
                <w:i/>
                <w:sz w:val="16"/>
                <w:szCs w:val="16"/>
              </w:rPr>
              <w:t xml:space="preserve">indiqué ci-contre), </w:t>
            </w:r>
            <w:r w:rsidRPr="00457419">
              <w:rPr>
                <w:rFonts w:ascii="Arial" w:hAnsi="Arial" w:cs="Arial"/>
                <w:b/>
                <w:sz w:val="16"/>
                <w:szCs w:val="16"/>
              </w:rPr>
              <w:t>sous peine</w:t>
            </w:r>
            <w:r w:rsidR="0088141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57419">
              <w:rPr>
                <w:rFonts w:ascii="Arial" w:hAnsi="Arial" w:cs="Arial"/>
                <w:b/>
                <w:sz w:val="16"/>
                <w:szCs w:val="16"/>
              </w:rPr>
              <w:t xml:space="preserve">d’être redevables de dommages et intérêts </w:t>
            </w:r>
            <w:r w:rsidRPr="00457419">
              <w:rPr>
                <w:rFonts w:ascii="Arial" w:hAnsi="Arial" w:cs="Arial"/>
                <w:sz w:val="16"/>
                <w:szCs w:val="16"/>
              </w:rPr>
              <w:t>à leur égard.</w:t>
            </w:r>
          </w:p>
        </w:tc>
        <w:tc>
          <w:tcPr>
            <w:tcW w:w="3291" w:type="dxa"/>
          </w:tcPr>
          <w:p w:rsidR="00457419" w:rsidRPr="00457419" w:rsidRDefault="00457419" w:rsidP="004C1FC6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419" w:rsidRPr="00457419" w:rsidTr="00AC329E">
        <w:trPr>
          <w:trHeight w:val="80"/>
        </w:trPr>
        <w:tc>
          <w:tcPr>
            <w:tcW w:w="6521" w:type="dxa"/>
            <w:vMerge/>
          </w:tcPr>
          <w:p w:rsidR="00457419" w:rsidRPr="00457419" w:rsidRDefault="00457419" w:rsidP="004C1FC6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1" w:type="dxa"/>
          </w:tcPr>
          <w:p w:rsidR="00457419" w:rsidRPr="00457419" w:rsidRDefault="00457419" w:rsidP="004C1FC6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419" w:rsidRPr="00457419" w:rsidTr="00AC329E">
        <w:tc>
          <w:tcPr>
            <w:tcW w:w="6521" w:type="dxa"/>
            <w:vMerge/>
          </w:tcPr>
          <w:p w:rsidR="00457419" w:rsidRPr="00457419" w:rsidRDefault="00457419" w:rsidP="004C1FC6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1" w:type="dxa"/>
          </w:tcPr>
          <w:p w:rsidR="00457419" w:rsidRPr="00AC329E" w:rsidRDefault="00457419" w:rsidP="00AC329E">
            <w:pPr>
              <w:pStyle w:val="Sansinterligne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329E">
              <w:rPr>
                <w:rFonts w:ascii="Arial" w:hAnsi="Arial" w:cs="Arial"/>
                <w:sz w:val="14"/>
                <w:szCs w:val="14"/>
              </w:rPr>
              <w:t>Date et signature de l’avant-contrat</w:t>
            </w:r>
            <w:r w:rsidR="00AC329E" w:rsidRPr="00AC329E">
              <w:rPr>
                <w:rFonts w:ascii="Arial" w:hAnsi="Arial" w:cs="Arial"/>
                <w:sz w:val="14"/>
                <w:szCs w:val="14"/>
              </w:rPr>
              <w:t xml:space="preserve"> au-delà</w:t>
            </w:r>
          </w:p>
        </w:tc>
      </w:tr>
      <w:tr w:rsidR="00457419" w:rsidRPr="00457419" w:rsidTr="00AC329E">
        <w:tc>
          <w:tcPr>
            <w:tcW w:w="6521" w:type="dxa"/>
            <w:vMerge/>
          </w:tcPr>
          <w:p w:rsidR="00457419" w:rsidRPr="00457419" w:rsidRDefault="00457419" w:rsidP="004C1FC6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457419" w:rsidRPr="00AC329E" w:rsidRDefault="00AC329E" w:rsidP="00AC329E">
            <w:pPr>
              <w:pStyle w:val="Sansinterligne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329E">
              <w:rPr>
                <w:rFonts w:ascii="Arial" w:hAnsi="Arial" w:cs="Arial"/>
                <w:sz w:val="14"/>
                <w:szCs w:val="14"/>
              </w:rPr>
              <w:t>de laquelle la proposition n’est pas valable</w:t>
            </w:r>
          </w:p>
        </w:tc>
      </w:tr>
      <w:tr w:rsidR="00AC329E" w:rsidRPr="00457419" w:rsidTr="00AC329E">
        <w:trPr>
          <w:trHeight w:val="251"/>
        </w:trPr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AC329E" w:rsidRPr="00457419" w:rsidRDefault="00AC329E" w:rsidP="004C1FC6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9E" w:rsidRPr="00457419" w:rsidRDefault="00AC329E" w:rsidP="004C1FC6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29E" w:rsidRPr="00457419" w:rsidTr="00990FC2">
        <w:trPr>
          <w:trHeight w:val="746"/>
        </w:trPr>
        <w:tc>
          <w:tcPr>
            <w:tcW w:w="6521" w:type="dxa"/>
            <w:vMerge/>
          </w:tcPr>
          <w:p w:rsidR="00AC329E" w:rsidRPr="00457419" w:rsidRDefault="00AC329E" w:rsidP="004C1FC6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AC329E" w:rsidRPr="00AC329E" w:rsidRDefault="00AC329E" w:rsidP="00AC329E">
            <w:pPr>
              <w:pStyle w:val="Sansinterligne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329E">
              <w:rPr>
                <w:rFonts w:ascii="Arial" w:hAnsi="Arial" w:cs="Arial"/>
                <w:sz w:val="14"/>
                <w:szCs w:val="14"/>
              </w:rPr>
              <w:t>La présente proposition n’entrainant pas l’immobilisation du bien il convient de fixer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329E">
              <w:rPr>
                <w:rFonts w:ascii="Arial" w:hAnsi="Arial" w:cs="Arial"/>
                <w:sz w:val="14"/>
                <w:szCs w:val="14"/>
              </w:rPr>
              <w:t>une date de régularisation proche dans le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329E">
              <w:rPr>
                <w:rFonts w:ascii="Arial" w:hAnsi="Arial" w:cs="Arial"/>
                <w:sz w:val="14"/>
                <w:szCs w:val="14"/>
              </w:rPr>
              <w:t>temps de la présente offre</w:t>
            </w:r>
          </w:p>
        </w:tc>
      </w:tr>
    </w:tbl>
    <w:p w:rsidR="00DC221C" w:rsidRDefault="00457419" w:rsidP="004C1FC6">
      <w:pPr>
        <w:pStyle w:val="Sansinterlig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La présentation de cette proposition et le rapprochement des parties sont sous la responsabilité du cabinet sus nommé et sera faite par tout moyen à sa convenanc</w:t>
      </w:r>
      <w:r w:rsidR="0088141C">
        <w:rPr>
          <w:rFonts w:ascii="Arial" w:hAnsi="Arial" w:cs="Arial"/>
          <w:sz w:val="16"/>
          <w:szCs w:val="16"/>
        </w:rPr>
        <w:t>e présentant des garanties équi</w:t>
      </w:r>
      <w:r>
        <w:rPr>
          <w:rFonts w:ascii="Arial" w:hAnsi="Arial" w:cs="Arial"/>
          <w:sz w:val="16"/>
          <w:szCs w:val="16"/>
        </w:rPr>
        <w:t>valentes à la lettre recommandée A.R.</w:t>
      </w:r>
    </w:p>
    <w:p w:rsidR="00DC221C" w:rsidRDefault="00DC221C" w:rsidP="004C1FC6">
      <w:pPr>
        <w:pStyle w:val="Sansinterligne"/>
        <w:rPr>
          <w:rFonts w:ascii="Arial" w:hAnsi="Arial" w:cs="Arial"/>
          <w:sz w:val="16"/>
          <w:szCs w:val="16"/>
        </w:rPr>
      </w:pPr>
    </w:p>
    <w:p w:rsidR="00DC221C" w:rsidRDefault="00DC221C" w:rsidP="004C1FC6">
      <w:pPr>
        <w:pStyle w:val="Sansinterligne"/>
        <w:rPr>
          <w:rFonts w:ascii="Arial" w:hAnsi="Arial" w:cs="Arial"/>
          <w:sz w:val="16"/>
          <w:szCs w:val="16"/>
        </w:rPr>
      </w:pPr>
    </w:p>
    <w:p w:rsidR="00DC221C" w:rsidRDefault="00DC221C" w:rsidP="004C1FC6">
      <w:pPr>
        <w:pStyle w:val="Sansinterligne"/>
        <w:rPr>
          <w:rFonts w:ascii="Arial" w:hAnsi="Arial" w:cs="Arial"/>
          <w:sz w:val="16"/>
          <w:szCs w:val="16"/>
        </w:rPr>
      </w:pPr>
    </w:p>
    <w:p w:rsidR="00DC221C" w:rsidRDefault="0012683C" w:rsidP="00141825">
      <w:pPr>
        <w:pStyle w:val="Sansinterligne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pt;margin-top:670.5pt;width:86.25pt;height:115.5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7" inset="10.8pt,7.2pt,10.8pt,7.2pt">
              <w:txbxContent>
                <w:p w:rsidR="00AC329E" w:rsidRPr="00141825" w:rsidRDefault="00141825">
                  <w:pPr>
                    <w:spacing w:after="0" w:line="360" w:lineRule="auto"/>
                    <w:jc w:val="center"/>
                    <w:rPr>
                      <w:rFonts w:ascii="Arial" w:eastAsiaTheme="majorEastAsia" w:hAnsi="Arial" w:cs="Arial"/>
                      <w:b/>
                      <w:i/>
                      <w:iCs/>
                      <w:sz w:val="18"/>
                      <w:szCs w:val="18"/>
                    </w:rPr>
                  </w:pPr>
                  <w:r w:rsidRPr="00141825">
                    <w:rPr>
                      <w:rFonts w:ascii="Arial" w:eastAsiaTheme="majorEastAsia" w:hAnsi="Arial" w:cs="Arial"/>
                      <w:b/>
                      <w:i/>
                      <w:iCs/>
                      <w:sz w:val="18"/>
                      <w:szCs w:val="18"/>
                    </w:rPr>
                    <w:t>Rayés nuls</w:t>
                  </w:r>
                </w:p>
                <w:p w:rsidR="00141825" w:rsidRPr="00141825" w:rsidRDefault="00141825">
                  <w:pPr>
                    <w:spacing w:after="0" w:line="360" w:lineRule="auto"/>
                    <w:jc w:val="center"/>
                    <w:rPr>
                      <w:rFonts w:ascii="Arial" w:eastAsiaTheme="majorEastAsia" w:hAnsi="Arial" w:cs="Arial"/>
                      <w:b/>
                      <w:iCs/>
                      <w:sz w:val="18"/>
                      <w:szCs w:val="18"/>
                    </w:rPr>
                  </w:pPr>
                  <w:r w:rsidRPr="00141825">
                    <w:rPr>
                      <w:rFonts w:ascii="Arial" w:eastAsiaTheme="majorEastAsia" w:hAnsi="Arial" w:cs="Arial"/>
                      <w:b/>
                      <w:iCs/>
                      <w:sz w:val="18"/>
                      <w:szCs w:val="18"/>
                    </w:rPr>
                    <w:t>….…mots</w:t>
                  </w:r>
                </w:p>
                <w:p w:rsidR="00141825" w:rsidRPr="00141825" w:rsidRDefault="00141825">
                  <w:pPr>
                    <w:spacing w:after="0" w:line="360" w:lineRule="auto"/>
                    <w:jc w:val="center"/>
                    <w:rPr>
                      <w:rFonts w:ascii="Arial" w:eastAsiaTheme="majorEastAsia" w:hAnsi="Arial" w:cs="Arial"/>
                      <w:b/>
                      <w:iCs/>
                      <w:sz w:val="18"/>
                      <w:szCs w:val="18"/>
                    </w:rPr>
                  </w:pPr>
                  <w:r w:rsidRPr="00141825">
                    <w:rPr>
                      <w:rFonts w:ascii="Arial" w:eastAsiaTheme="majorEastAsia" w:hAnsi="Arial" w:cs="Arial"/>
                      <w:b/>
                      <w:iCs/>
                      <w:sz w:val="18"/>
                      <w:szCs w:val="18"/>
                    </w:rPr>
                    <w:t>……lignes</w:t>
                  </w:r>
                </w:p>
                <w:p w:rsidR="00141825" w:rsidRPr="00141825" w:rsidRDefault="00141825">
                  <w:pPr>
                    <w:spacing w:after="0" w:line="360" w:lineRule="auto"/>
                    <w:jc w:val="center"/>
                    <w:rPr>
                      <w:rFonts w:ascii="Arial" w:eastAsiaTheme="majorEastAsia" w:hAnsi="Arial" w:cs="Arial"/>
                      <w:iCs/>
                      <w:sz w:val="18"/>
                      <w:szCs w:val="18"/>
                    </w:rPr>
                  </w:pPr>
                  <w:r w:rsidRPr="00141825">
                    <w:rPr>
                      <w:rFonts w:ascii="Arial" w:eastAsiaTheme="majorEastAsia" w:hAnsi="Arial" w:cs="Arial"/>
                      <w:b/>
                      <w:iCs/>
                      <w:sz w:val="18"/>
                      <w:szCs w:val="18"/>
                    </w:rPr>
                    <w:t>Paragraphes</w:t>
                  </w:r>
                  <w:r>
                    <w:rPr>
                      <w:rFonts w:ascii="Arial" w:eastAsiaTheme="majorEastAsia" w:hAnsi="Arial" w:cs="Arial"/>
                      <w:iCs/>
                      <w:sz w:val="18"/>
                      <w:szCs w:val="18"/>
                    </w:rPr>
                    <w:t> :</w:t>
                  </w:r>
                </w:p>
              </w:txbxContent>
            </v:textbox>
            <w10:wrap type="square" anchorx="page" anchory="page"/>
          </v:shape>
        </w:pict>
      </w:r>
      <w:r w:rsidR="00AC329E">
        <w:rPr>
          <w:rFonts w:ascii="Arial" w:hAnsi="Arial" w:cs="Arial"/>
          <w:sz w:val="16"/>
          <w:szCs w:val="16"/>
        </w:rPr>
        <w:t>Fait dans les locaux du mandataire, en deux exemplaires dont un pour le cabinet immobilier et un remis au proposant.</w:t>
      </w:r>
    </w:p>
    <w:p w:rsidR="00DC221C" w:rsidRDefault="00DC221C" w:rsidP="004C1FC6">
      <w:pPr>
        <w:pStyle w:val="Sansinterligne"/>
        <w:rPr>
          <w:rFonts w:ascii="Arial" w:hAnsi="Arial" w:cs="Arial"/>
          <w:sz w:val="16"/>
          <w:szCs w:val="16"/>
        </w:rPr>
      </w:pPr>
    </w:p>
    <w:p w:rsidR="00AC329E" w:rsidRDefault="00AC329E" w:rsidP="004C1FC6">
      <w:pPr>
        <w:pStyle w:val="Sansinterlig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A…………………………………………………………………………………..le………………………………………………</w:t>
      </w:r>
    </w:p>
    <w:p w:rsidR="00DC221C" w:rsidRDefault="00DC221C" w:rsidP="004C1FC6">
      <w:pPr>
        <w:pStyle w:val="Sansinterligne"/>
        <w:rPr>
          <w:rFonts w:ascii="Arial" w:hAnsi="Arial" w:cs="Arial"/>
          <w:sz w:val="16"/>
          <w:szCs w:val="16"/>
        </w:rPr>
      </w:pPr>
    </w:p>
    <w:p w:rsidR="00DC221C" w:rsidRDefault="00AC329E" w:rsidP="00AC329E">
      <w:pPr>
        <w:pStyle w:val="Sansinterligne"/>
        <w:jc w:val="center"/>
        <w:rPr>
          <w:rFonts w:ascii="Arial" w:hAnsi="Arial" w:cs="Arial"/>
          <w:b/>
          <w:sz w:val="16"/>
          <w:szCs w:val="16"/>
        </w:rPr>
      </w:pPr>
      <w:r w:rsidRPr="00AC329E">
        <w:rPr>
          <w:rFonts w:ascii="Arial" w:hAnsi="Arial" w:cs="Arial"/>
          <w:b/>
          <w:sz w:val="16"/>
          <w:szCs w:val="16"/>
        </w:rPr>
        <w:t>LE(S) PROPOSANT(S)</w:t>
      </w:r>
    </w:p>
    <w:p w:rsidR="00AC329E" w:rsidRDefault="00AC329E" w:rsidP="00AC329E">
      <w:pPr>
        <w:pStyle w:val="Sansinterligne"/>
        <w:jc w:val="center"/>
        <w:rPr>
          <w:rFonts w:ascii="Arial" w:hAnsi="Arial" w:cs="Arial"/>
          <w:b/>
          <w:i/>
          <w:sz w:val="16"/>
          <w:szCs w:val="16"/>
        </w:rPr>
      </w:pPr>
      <w:r w:rsidRPr="00AC329E">
        <w:rPr>
          <w:rFonts w:ascii="Arial" w:hAnsi="Arial" w:cs="Arial"/>
          <w:b/>
          <w:i/>
          <w:sz w:val="16"/>
          <w:szCs w:val="16"/>
        </w:rPr>
        <w:t>Signature précédée de la mention manuscrite</w:t>
      </w:r>
    </w:p>
    <w:p w:rsidR="00AC329E" w:rsidRPr="00AC329E" w:rsidRDefault="00AC329E" w:rsidP="00AC329E">
      <w:pPr>
        <w:pStyle w:val="Sansinterligne"/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« </w:t>
      </w:r>
      <w:proofErr w:type="gramStart"/>
      <w:r>
        <w:rPr>
          <w:rFonts w:ascii="Arial" w:hAnsi="Arial" w:cs="Arial"/>
          <w:b/>
          <w:i/>
          <w:sz w:val="16"/>
          <w:szCs w:val="16"/>
        </w:rPr>
        <w:t>lu</w:t>
      </w:r>
      <w:proofErr w:type="gramEnd"/>
      <w:r>
        <w:rPr>
          <w:rFonts w:ascii="Arial" w:hAnsi="Arial" w:cs="Arial"/>
          <w:b/>
          <w:i/>
          <w:sz w:val="16"/>
          <w:szCs w:val="16"/>
        </w:rPr>
        <w:t xml:space="preserve"> et approuvé  bon pour proposition au prix de … »    (somme en toutes lettres)</w:t>
      </w:r>
    </w:p>
    <w:p w:rsidR="00DC221C" w:rsidRPr="003B7E76" w:rsidRDefault="00DC221C" w:rsidP="004C1FC6">
      <w:pPr>
        <w:pStyle w:val="Sansinterligne"/>
        <w:rPr>
          <w:rFonts w:ascii="Arial" w:hAnsi="Arial" w:cs="Arial"/>
          <w:sz w:val="16"/>
          <w:szCs w:val="16"/>
        </w:rPr>
      </w:pPr>
    </w:p>
    <w:sectPr w:rsidR="00DC221C" w:rsidRPr="003B7E76" w:rsidSect="003B7E7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6301F"/>
    <w:multiLevelType w:val="hybridMultilevel"/>
    <w:tmpl w:val="A7EA66B0"/>
    <w:lvl w:ilvl="0" w:tplc="127C8C0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97D2D"/>
    <w:multiLevelType w:val="hybridMultilevel"/>
    <w:tmpl w:val="3DD6C7B0"/>
    <w:lvl w:ilvl="0" w:tplc="E7BA5F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D36AA7"/>
    <w:rsid w:val="00046363"/>
    <w:rsid w:val="000C6749"/>
    <w:rsid w:val="000F3ECD"/>
    <w:rsid w:val="0012683C"/>
    <w:rsid w:val="00141825"/>
    <w:rsid w:val="001850CE"/>
    <w:rsid w:val="001900B5"/>
    <w:rsid w:val="001D1263"/>
    <w:rsid w:val="001E332B"/>
    <w:rsid w:val="003B7E76"/>
    <w:rsid w:val="003F25C3"/>
    <w:rsid w:val="00411151"/>
    <w:rsid w:val="00414B13"/>
    <w:rsid w:val="0044456E"/>
    <w:rsid w:val="00457419"/>
    <w:rsid w:val="00471181"/>
    <w:rsid w:val="00482BBA"/>
    <w:rsid w:val="00491C4C"/>
    <w:rsid w:val="004C1FC6"/>
    <w:rsid w:val="00550834"/>
    <w:rsid w:val="00570702"/>
    <w:rsid w:val="005B1DAA"/>
    <w:rsid w:val="00622585"/>
    <w:rsid w:val="006345A6"/>
    <w:rsid w:val="00695BA4"/>
    <w:rsid w:val="006D7F76"/>
    <w:rsid w:val="0075518D"/>
    <w:rsid w:val="00761071"/>
    <w:rsid w:val="00841A22"/>
    <w:rsid w:val="0088141C"/>
    <w:rsid w:val="00886878"/>
    <w:rsid w:val="00896AD8"/>
    <w:rsid w:val="008C4414"/>
    <w:rsid w:val="00956B9A"/>
    <w:rsid w:val="009735BF"/>
    <w:rsid w:val="00A279F0"/>
    <w:rsid w:val="00A80436"/>
    <w:rsid w:val="00AB2B33"/>
    <w:rsid w:val="00AC329E"/>
    <w:rsid w:val="00B87C72"/>
    <w:rsid w:val="00BA5D84"/>
    <w:rsid w:val="00D158EB"/>
    <w:rsid w:val="00D36AA7"/>
    <w:rsid w:val="00D84326"/>
    <w:rsid w:val="00DB4CFE"/>
    <w:rsid w:val="00DC221C"/>
    <w:rsid w:val="00E11B92"/>
    <w:rsid w:val="00E279D8"/>
    <w:rsid w:val="00EF4091"/>
    <w:rsid w:val="00F24A6F"/>
    <w:rsid w:val="00F558B6"/>
    <w:rsid w:val="00F8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9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1F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4C1FC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C3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3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islai\Desktop\LETTRE_PROPOSITION_D'ACHAT_(Ghis)%5b1%5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BD07E-6CC7-4183-A7E0-5943DD1F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LETTRE_PROPOSITION_D'ACHAT_(Ghis)[1]</Template>
  <TotalTime>2869</TotalTime>
  <Pages>1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ghislaine</dc:creator>
  <cp:lastModifiedBy>ghislaine</cp:lastModifiedBy>
  <cp:revision>14</cp:revision>
  <cp:lastPrinted>2013-05-01T09:55:00Z</cp:lastPrinted>
  <dcterms:created xsi:type="dcterms:W3CDTF">2008-03-28T16:16:00Z</dcterms:created>
  <dcterms:modified xsi:type="dcterms:W3CDTF">2013-05-01T09:55:00Z</dcterms:modified>
</cp:coreProperties>
</file>